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A3" w:rsidRPr="002B4FE7" w:rsidRDefault="00BF78A3" w:rsidP="001447D2">
      <w:pPr>
        <w:jc w:val="center"/>
        <w:rPr>
          <w:rFonts w:ascii="Cambria" w:hAnsi="Cambria" w:cs="Arial"/>
          <w:b/>
          <w:szCs w:val="22"/>
        </w:rPr>
      </w:pPr>
    </w:p>
    <w:p w:rsidR="00BF78A3" w:rsidRPr="002B4FE7" w:rsidRDefault="00BF78A3" w:rsidP="001447D2">
      <w:pPr>
        <w:jc w:val="center"/>
        <w:rPr>
          <w:rFonts w:ascii="Cambria" w:hAnsi="Cambria" w:cs="Arial"/>
          <w:b/>
          <w:szCs w:val="22"/>
        </w:rPr>
      </w:pPr>
    </w:p>
    <w:p w:rsidR="001018BA" w:rsidRPr="00DF4768" w:rsidRDefault="001018BA" w:rsidP="001018BA">
      <w:pPr>
        <w:pStyle w:val="Default"/>
        <w:jc w:val="center"/>
        <w:rPr>
          <w:rFonts w:ascii="Cambria" w:hAnsi="Cambria" w:cs="Arial"/>
          <w:b/>
          <w:bCs/>
          <w:sz w:val="22"/>
          <w:szCs w:val="22"/>
          <w:lang w:val="it-IT"/>
        </w:rPr>
      </w:pPr>
      <w:r w:rsidRPr="00DF4768">
        <w:rPr>
          <w:rFonts w:ascii="Cambria" w:hAnsi="Cambria" w:cs="Arial"/>
          <w:b/>
          <w:bCs/>
          <w:sz w:val="22"/>
          <w:szCs w:val="22"/>
          <w:lang w:val="it-IT"/>
        </w:rPr>
        <w:t>MODULO DI RICHIESTA AL CONCORSO PUBBLICO</w:t>
      </w:r>
    </w:p>
    <w:p w:rsidR="001018BA" w:rsidRPr="00DF4768" w:rsidRDefault="001018BA" w:rsidP="001018BA">
      <w:pPr>
        <w:pStyle w:val="Default"/>
        <w:jc w:val="center"/>
        <w:rPr>
          <w:rFonts w:ascii="Cambria" w:hAnsi="Cambria" w:cs="Arial"/>
          <w:sz w:val="22"/>
          <w:szCs w:val="22"/>
          <w:lang w:val="it-IT"/>
        </w:rPr>
      </w:pPr>
      <w:r w:rsidRPr="00DF4768">
        <w:rPr>
          <w:rFonts w:ascii="Cambria" w:hAnsi="Cambria" w:cs="Arial"/>
          <w:b/>
          <w:bCs/>
          <w:sz w:val="22"/>
          <w:szCs w:val="22"/>
          <w:lang w:val="it-IT"/>
        </w:rPr>
        <w:t>PER IL CONFERIMENTO DEL RICONOSCIMENTO INTITOLATO AD ALOJZ KOCJANČIČ PER L’ANNO 2024</w:t>
      </w:r>
    </w:p>
    <w:p w:rsidR="001018BA" w:rsidRPr="00DF4768" w:rsidRDefault="001018BA" w:rsidP="001447D2">
      <w:pPr>
        <w:rPr>
          <w:rFonts w:ascii="Cambria" w:hAnsi="Cambria" w:cs="Arial"/>
          <w:b/>
          <w:szCs w:val="22"/>
          <w:lang w:val="it-IT"/>
        </w:rPr>
      </w:pPr>
    </w:p>
    <w:p w:rsidR="000C706F" w:rsidRPr="00DF4768" w:rsidRDefault="000C706F" w:rsidP="001447D2">
      <w:pPr>
        <w:rPr>
          <w:rFonts w:ascii="Cambria" w:hAnsi="Cambria" w:cs="Arial"/>
          <w:b/>
          <w:szCs w:val="22"/>
          <w:lang w:val="it-IT"/>
        </w:rPr>
      </w:pPr>
    </w:p>
    <w:p w:rsidR="001018BA" w:rsidRPr="00DF4768" w:rsidRDefault="00080AE1" w:rsidP="00DF4768">
      <w:pPr>
        <w:pStyle w:val="ListParagraph"/>
        <w:numPr>
          <w:ilvl w:val="0"/>
          <w:numId w:val="12"/>
        </w:numPr>
        <w:rPr>
          <w:rFonts w:ascii="Cambria" w:hAnsi="Cambria" w:cs="Arial"/>
          <w:b/>
          <w:szCs w:val="22"/>
          <w:lang w:val="it-IT"/>
        </w:rPr>
      </w:pPr>
      <w:r w:rsidRPr="00DF4768">
        <w:rPr>
          <w:rFonts w:ascii="Cambria" w:hAnsi="Cambria" w:cs="Arial"/>
          <w:b/>
          <w:bCs/>
          <w:szCs w:val="22"/>
          <w:lang w:val="it-IT"/>
        </w:rPr>
        <w:t>DATI RELATIVI AL CANDIDATO: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1447D2" w:rsidRPr="00DF4768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1" w:rsidRPr="00DF4768" w:rsidRDefault="00080AE1" w:rsidP="00971836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080AE1" w:rsidRPr="00DF4768" w:rsidRDefault="001447D2" w:rsidP="00CF3BC8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 xml:space="preserve">Nome e cognome </w:t>
            </w:r>
            <w:proofErr w:type="spellStart"/>
            <w:r w:rsidRPr="00DF4768">
              <w:rPr>
                <w:rFonts w:ascii="Cambria" w:hAnsi="Cambria" w:cs="Arial"/>
                <w:szCs w:val="22"/>
                <w:lang w:val="it-IT"/>
              </w:rPr>
              <w:t>ovv</w:t>
            </w:r>
            <w:proofErr w:type="spellEnd"/>
            <w:r w:rsidRPr="00DF4768">
              <w:rPr>
                <w:rFonts w:ascii="Cambria" w:hAnsi="Cambria" w:cs="Arial"/>
                <w:szCs w:val="22"/>
                <w:lang w:val="it-IT"/>
              </w:rPr>
              <w:t>. denominazione di persona giuridica:</w:t>
            </w:r>
          </w:p>
        </w:tc>
      </w:tr>
      <w:tr w:rsidR="001447D2" w:rsidRPr="00DF4768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DF4768" w:rsidRDefault="001447D2" w:rsidP="00971836">
            <w:pPr>
              <w:rPr>
                <w:rFonts w:ascii="Cambria" w:hAnsi="Cambria" w:cs="Arial"/>
                <w:b/>
                <w:szCs w:val="22"/>
                <w:lang w:val="it-IT"/>
              </w:rPr>
            </w:pPr>
          </w:p>
          <w:p w:rsidR="001447D2" w:rsidRPr="00DF4768" w:rsidRDefault="001018BA" w:rsidP="001018BA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>Data di nascita:</w:t>
            </w:r>
          </w:p>
        </w:tc>
      </w:tr>
      <w:tr w:rsidR="001018BA" w:rsidRPr="00DF4768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A" w:rsidRPr="00DF4768" w:rsidRDefault="001018BA" w:rsidP="00971836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1018BA" w:rsidRPr="00DF4768" w:rsidRDefault="001018BA" w:rsidP="00971836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>Professione:</w:t>
            </w:r>
          </w:p>
        </w:tc>
      </w:tr>
      <w:tr w:rsidR="001447D2" w:rsidRPr="00DF4768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DF4768" w:rsidRDefault="001447D2" w:rsidP="00971836">
            <w:pPr>
              <w:rPr>
                <w:rFonts w:ascii="Cambria" w:hAnsi="Cambria" w:cs="Arial"/>
                <w:b/>
                <w:szCs w:val="22"/>
                <w:lang w:val="it-IT"/>
              </w:rPr>
            </w:pPr>
          </w:p>
          <w:p w:rsidR="001447D2" w:rsidRPr="00DF4768" w:rsidRDefault="00103713" w:rsidP="007D57A4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>Indirizzo di residenza permanente:</w:t>
            </w:r>
          </w:p>
        </w:tc>
      </w:tr>
      <w:tr w:rsidR="001447D2" w:rsidRPr="00DF4768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DF4768" w:rsidRDefault="001447D2" w:rsidP="00971836">
            <w:pPr>
              <w:rPr>
                <w:rFonts w:ascii="Cambria" w:hAnsi="Cambria" w:cs="Arial"/>
                <w:b/>
                <w:szCs w:val="22"/>
                <w:lang w:val="it-IT"/>
              </w:rPr>
            </w:pPr>
          </w:p>
          <w:p w:rsidR="001447D2" w:rsidRPr="00DF4768" w:rsidRDefault="001447D2" w:rsidP="00971836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>Telefono:</w:t>
            </w:r>
          </w:p>
        </w:tc>
      </w:tr>
      <w:tr w:rsidR="007D57A4" w:rsidRPr="00DF4768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A4" w:rsidRPr="00DF4768" w:rsidRDefault="007D57A4" w:rsidP="00971836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7D57A4" w:rsidRPr="00DF4768" w:rsidRDefault="007D57A4" w:rsidP="00AC521B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>Indirizzo</w:t>
            </w:r>
            <w:r w:rsidR="00AC521B">
              <w:rPr>
                <w:rFonts w:ascii="Cambria" w:hAnsi="Cambria" w:cs="Arial"/>
                <w:szCs w:val="22"/>
                <w:lang w:val="it-IT"/>
              </w:rPr>
              <w:t xml:space="preserve"> di posta </w:t>
            </w:r>
            <w:r w:rsidRPr="00DF4768">
              <w:rPr>
                <w:rFonts w:ascii="Cambria" w:hAnsi="Cambria" w:cs="Arial"/>
                <w:szCs w:val="22"/>
                <w:lang w:val="it-IT"/>
              </w:rPr>
              <w:t>elettronic</w:t>
            </w:r>
            <w:r w:rsidR="00AC521B">
              <w:rPr>
                <w:rFonts w:ascii="Cambria" w:hAnsi="Cambria" w:cs="Arial"/>
                <w:szCs w:val="22"/>
                <w:lang w:val="it-IT"/>
              </w:rPr>
              <w:t>a</w:t>
            </w:r>
            <w:r w:rsidRPr="00DF4768">
              <w:rPr>
                <w:rFonts w:ascii="Cambria" w:hAnsi="Cambria" w:cs="Arial"/>
                <w:szCs w:val="22"/>
                <w:lang w:val="it-IT"/>
              </w:rPr>
              <w:t xml:space="preserve">: </w:t>
            </w:r>
          </w:p>
        </w:tc>
      </w:tr>
      <w:tr w:rsidR="001447D2" w:rsidRPr="00DF4768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DF4768" w:rsidRDefault="001447D2" w:rsidP="00971836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1018BA" w:rsidRPr="00DF4768" w:rsidRDefault="001447D2" w:rsidP="00971836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>Persona di contatto (per le persone giuridiche):</w:t>
            </w:r>
          </w:p>
        </w:tc>
      </w:tr>
    </w:tbl>
    <w:p w:rsidR="00080AE1" w:rsidRPr="00DF4768" w:rsidRDefault="00080AE1" w:rsidP="00080AE1">
      <w:pPr>
        <w:jc w:val="both"/>
        <w:rPr>
          <w:rFonts w:ascii="Cambria" w:hAnsi="Cambria" w:cs="Arial"/>
          <w:b/>
          <w:szCs w:val="22"/>
          <w:lang w:val="it-IT"/>
        </w:rPr>
      </w:pPr>
      <w:r w:rsidRPr="00DF4768">
        <w:rPr>
          <w:rFonts w:ascii="Cambria" w:hAnsi="Cambria" w:cs="Arial"/>
          <w:b/>
          <w:bCs/>
          <w:szCs w:val="22"/>
          <w:lang w:val="it-IT"/>
        </w:rPr>
        <w:t>*il candidato dev’essere cittadino della Repubblica di Slovenia</w:t>
      </w:r>
    </w:p>
    <w:p w:rsidR="001018BA" w:rsidRPr="00DF4768" w:rsidRDefault="001018BA" w:rsidP="001447D2">
      <w:pPr>
        <w:jc w:val="both"/>
        <w:rPr>
          <w:rFonts w:ascii="Cambria" w:hAnsi="Cambria" w:cs="Arial"/>
          <w:b/>
          <w:i/>
          <w:szCs w:val="22"/>
          <w:lang w:val="it-IT"/>
        </w:rPr>
      </w:pPr>
    </w:p>
    <w:p w:rsidR="000C706F" w:rsidRPr="00DF4768" w:rsidRDefault="000C706F" w:rsidP="001447D2">
      <w:pPr>
        <w:jc w:val="both"/>
        <w:rPr>
          <w:rFonts w:ascii="Cambria" w:hAnsi="Cambria" w:cs="Arial"/>
          <w:b/>
          <w:i/>
          <w:szCs w:val="22"/>
          <w:lang w:val="it-IT"/>
        </w:rPr>
      </w:pPr>
    </w:p>
    <w:p w:rsidR="000C706F" w:rsidRPr="00DF4768" w:rsidRDefault="000C706F" w:rsidP="001447D2">
      <w:pPr>
        <w:jc w:val="both"/>
        <w:rPr>
          <w:rFonts w:ascii="Cambria" w:hAnsi="Cambria" w:cs="Arial"/>
          <w:b/>
          <w:i/>
          <w:szCs w:val="22"/>
          <w:lang w:val="it-IT"/>
        </w:rPr>
      </w:pPr>
    </w:p>
    <w:p w:rsidR="001447D2" w:rsidRPr="00DF4768" w:rsidRDefault="00080AE1" w:rsidP="00DF4768">
      <w:pPr>
        <w:pStyle w:val="ListParagraph"/>
        <w:numPr>
          <w:ilvl w:val="0"/>
          <w:numId w:val="12"/>
        </w:numPr>
        <w:jc w:val="both"/>
        <w:rPr>
          <w:rFonts w:ascii="Cambria" w:hAnsi="Cambria" w:cs="Arial"/>
          <w:b/>
          <w:szCs w:val="22"/>
          <w:lang w:val="it-IT"/>
        </w:rPr>
      </w:pPr>
      <w:r w:rsidRPr="00DF4768">
        <w:rPr>
          <w:rFonts w:ascii="Cambria" w:hAnsi="Cambria" w:cs="Arial"/>
          <w:b/>
          <w:bCs/>
          <w:szCs w:val="22"/>
          <w:lang w:val="it-IT"/>
        </w:rPr>
        <w:t>DATI RELATIVI AL PROPONENTE: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1447D2" w:rsidRPr="00DF4768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DF4768" w:rsidRDefault="001447D2" w:rsidP="00971836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080AE1" w:rsidRPr="00DF4768" w:rsidRDefault="001447D2" w:rsidP="00CF3BC8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 xml:space="preserve">Nome e cognome </w:t>
            </w:r>
            <w:proofErr w:type="spellStart"/>
            <w:r w:rsidRPr="00DF4768">
              <w:rPr>
                <w:rFonts w:ascii="Cambria" w:hAnsi="Cambria" w:cs="Arial"/>
                <w:szCs w:val="22"/>
                <w:lang w:val="it-IT"/>
              </w:rPr>
              <w:t>ovv</w:t>
            </w:r>
            <w:proofErr w:type="spellEnd"/>
            <w:r w:rsidRPr="00DF4768">
              <w:rPr>
                <w:rFonts w:ascii="Cambria" w:hAnsi="Cambria" w:cs="Arial"/>
                <w:szCs w:val="22"/>
                <w:lang w:val="it-IT"/>
              </w:rPr>
              <w:t xml:space="preserve">. denominazione di persona giuridica: </w:t>
            </w:r>
          </w:p>
        </w:tc>
      </w:tr>
      <w:tr w:rsidR="001447D2" w:rsidRPr="00DF4768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DF4768" w:rsidRDefault="001447D2" w:rsidP="00971836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1447D2" w:rsidRPr="00DF4768" w:rsidRDefault="001447D2" w:rsidP="00971836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>Indirizzo di residenza permanente:</w:t>
            </w:r>
          </w:p>
        </w:tc>
      </w:tr>
      <w:tr w:rsidR="001447D2" w:rsidRPr="00DF4768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DF4768" w:rsidRDefault="001447D2" w:rsidP="00971836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1447D2" w:rsidRPr="00DF4768" w:rsidRDefault="001447D2" w:rsidP="00971836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>Telefono:</w:t>
            </w:r>
          </w:p>
        </w:tc>
      </w:tr>
      <w:tr w:rsidR="001447D2" w:rsidRPr="00DF4768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DF4768" w:rsidRDefault="001447D2" w:rsidP="00971836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1447D2" w:rsidRPr="00DF4768" w:rsidRDefault="001023A6" w:rsidP="00971836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>Persona di contatto (per le persone giuridiche):</w:t>
            </w:r>
          </w:p>
        </w:tc>
      </w:tr>
      <w:tr w:rsidR="001023A6" w:rsidRPr="00DF4768" w:rsidTr="001023A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A6" w:rsidRPr="00DF4768" w:rsidRDefault="001023A6" w:rsidP="00971836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1023A6" w:rsidRPr="00DF4768" w:rsidRDefault="001023A6" w:rsidP="006858E0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 xml:space="preserve">Indirizzo </w:t>
            </w:r>
            <w:r w:rsidR="006858E0">
              <w:rPr>
                <w:rFonts w:ascii="Cambria" w:hAnsi="Cambria" w:cs="Arial"/>
                <w:szCs w:val="22"/>
                <w:lang w:val="it-IT"/>
              </w:rPr>
              <w:t xml:space="preserve">di posta </w:t>
            </w:r>
            <w:r w:rsidRPr="00DF4768">
              <w:rPr>
                <w:rFonts w:ascii="Cambria" w:hAnsi="Cambria" w:cs="Arial"/>
                <w:szCs w:val="22"/>
                <w:lang w:val="it-IT"/>
              </w:rPr>
              <w:t>elettronic</w:t>
            </w:r>
            <w:r w:rsidR="006858E0">
              <w:rPr>
                <w:rFonts w:ascii="Cambria" w:hAnsi="Cambria" w:cs="Arial"/>
                <w:szCs w:val="22"/>
                <w:lang w:val="it-IT"/>
              </w:rPr>
              <w:t>a</w:t>
            </w:r>
            <w:r w:rsidRPr="00DF4768">
              <w:rPr>
                <w:rFonts w:ascii="Cambria" w:hAnsi="Cambria" w:cs="Arial"/>
                <w:szCs w:val="22"/>
                <w:lang w:val="it-IT"/>
              </w:rPr>
              <w:t xml:space="preserve">:  </w:t>
            </w:r>
          </w:p>
        </w:tc>
      </w:tr>
      <w:tr w:rsidR="00122E2C" w:rsidRPr="00DF4768" w:rsidTr="00122E2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C" w:rsidRPr="00DF4768" w:rsidRDefault="00122E2C" w:rsidP="00971836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122E2C" w:rsidRPr="00DF4768" w:rsidRDefault="00122E2C" w:rsidP="00971836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 xml:space="preserve">Data:  </w:t>
            </w:r>
          </w:p>
        </w:tc>
      </w:tr>
      <w:tr w:rsidR="00122E2C" w:rsidRPr="00DF4768" w:rsidTr="00122E2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C" w:rsidRPr="00DF4768" w:rsidRDefault="00122E2C" w:rsidP="00971836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122E2C" w:rsidRPr="00DF4768" w:rsidRDefault="00122E2C" w:rsidP="00E7328F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 xml:space="preserve">Firma del proponente:  </w:t>
            </w:r>
          </w:p>
        </w:tc>
      </w:tr>
    </w:tbl>
    <w:p w:rsidR="001447D2" w:rsidRPr="00DF4768" w:rsidRDefault="001447D2" w:rsidP="001447D2">
      <w:pPr>
        <w:rPr>
          <w:rFonts w:ascii="Cambria" w:hAnsi="Cambria" w:cs="Arial"/>
          <w:b/>
          <w:szCs w:val="22"/>
          <w:highlight w:val="yellow"/>
          <w:lang w:val="it-IT"/>
        </w:rPr>
      </w:pPr>
    </w:p>
    <w:p w:rsidR="00D40058" w:rsidRPr="00DF4768" w:rsidRDefault="00D40058" w:rsidP="00D40058">
      <w:pPr>
        <w:jc w:val="both"/>
        <w:rPr>
          <w:rFonts w:ascii="Cambria" w:hAnsi="Cambria" w:cs="Arial"/>
          <w:b/>
          <w:szCs w:val="22"/>
          <w:lang w:val="it-IT"/>
        </w:rPr>
      </w:pPr>
    </w:p>
    <w:p w:rsidR="000C706F" w:rsidRPr="00DF4768" w:rsidRDefault="000C706F" w:rsidP="00D40058">
      <w:pPr>
        <w:jc w:val="both"/>
        <w:rPr>
          <w:rFonts w:ascii="Cambria" w:hAnsi="Cambria" w:cs="Arial"/>
          <w:b/>
          <w:szCs w:val="22"/>
          <w:lang w:val="it-IT"/>
        </w:rPr>
      </w:pPr>
    </w:p>
    <w:p w:rsidR="000C706F" w:rsidRPr="00DF4768" w:rsidRDefault="000C706F" w:rsidP="00D40058">
      <w:pPr>
        <w:jc w:val="both"/>
        <w:rPr>
          <w:rFonts w:ascii="Cambria" w:hAnsi="Cambria" w:cs="Arial"/>
          <w:b/>
          <w:szCs w:val="22"/>
          <w:lang w:val="it-IT"/>
        </w:rPr>
      </w:pPr>
    </w:p>
    <w:p w:rsidR="00A018A7" w:rsidRPr="00DF4768" w:rsidRDefault="00A018A7" w:rsidP="00D40058">
      <w:pPr>
        <w:jc w:val="both"/>
        <w:rPr>
          <w:rFonts w:ascii="Cambria" w:hAnsi="Cambria" w:cs="Arial"/>
          <w:b/>
          <w:szCs w:val="22"/>
          <w:lang w:val="it-IT"/>
        </w:rPr>
      </w:pPr>
    </w:p>
    <w:p w:rsidR="00A018A7" w:rsidRPr="00DF4768" w:rsidRDefault="00A018A7" w:rsidP="00A018A7">
      <w:pPr>
        <w:rPr>
          <w:rFonts w:ascii="Cambria" w:hAnsi="Cambria" w:cs="Arial"/>
          <w:szCs w:val="22"/>
          <w:lang w:val="it-IT"/>
        </w:rPr>
      </w:pPr>
    </w:p>
    <w:p w:rsidR="00A018A7" w:rsidRPr="00DF4768" w:rsidRDefault="00A018A7" w:rsidP="00265AA1">
      <w:pPr>
        <w:pStyle w:val="ListParagraph"/>
        <w:numPr>
          <w:ilvl w:val="0"/>
          <w:numId w:val="12"/>
        </w:numPr>
        <w:jc w:val="both"/>
        <w:rPr>
          <w:rFonts w:ascii="Cambria" w:hAnsi="Cambria" w:cs="Arial"/>
          <w:b/>
          <w:szCs w:val="22"/>
          <w:lang w:val="it-IT"/>
        </w:rPr>
      </w:pPr>
      <w:r w:rsidRPr="00DF4768">
        <w:rPr>
          <w:rFonts w:ascii="Cambria" w:hAnsi="Cambria" w:cs="Arial"/>
          <w:b/>
          <w:bCs/>
          <w:szCs w:val="22"/>
          <w:lang w:val="it-IT"/>
        </w:rPr>
        <w:lastRenderedPageBreak/>
        <w:t xml:space="preserve">PRESENTAZIONE DETTAGLIATA DELL'OPERATO SVOLTO DAL CANDIDATO NEL CAMPO DELLA CREAZIONE ARTISTICA, DELLA RICERCA, DELLA CREAZIONE E DELLA CONSERVAZIONE DELL'IDENTITÀ CULTURALE ISTRIANA (MOTIVAZIONE DELLA PROPOSTA). </w:t>
      </w:r>
      <w:bookmarkStart w:id="0" w:name="_GoBack"/>
      <w:bookmarkEnd w:id="0"/>
    </w:p>
    <w:p w:rsidR="00A018A7" w:rsidRPr="00DF4768" w:rsidRDefault="00A018A7" w:rsidP="00A018A7">
      <w:pPr>
        <w:rPr>
          <w:rFonts w:ascii="Cambria" w:hAnsi="Cambria" w:cs="Arial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018A7" w:rsidRPr="00DF4768" w:rsidTr="0099767E">
        <w:tc>
          <w:tcPr>
            <w:tcW w:w="9055" w:type="dxa"/>
          </w:tcPr>
          <w:p w:rsidR="00A018A7" w:rsidRPr="00DF4768" w:rsidRDefault="00A018A7" w:rsidP="0099767E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>Motivazione della proposta:</w:t>
            </w:r>
          </w:p>
          <w:p w:rsidR="00A018A7" w:rsidRPr="00DF4768" w:rsidRDefault="00A018A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A018A7" w:rsidRPr="00DF4768" w:rsidRDefault="00A018A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A018A7" w:rsidRPr="00DF4768" w:rsidRDefault="00A018A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A018A7" w:rsidRPr="00DF4768" w:rsidRDefault="00A018A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A018A7" w:rsidRPr="00DF4768" w:rsidRDefault="00A018A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5D4127" w:rsidRPr="00DF4768" w:rsidRDefault="005D412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2B4FE7" w:rsidRPr="00DF4768" w:rsidRDefault="002B4FE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A018A7" w:rsidRPr="00DF4768" w:rsidRDefault="00A018A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A018A7" w:rsidRPr="00DF4768" w:rsidRDefault="00A018A7" w:rsidP="0099767E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 xml:space="preserve"> </w:t>
            </w:r>
          </w:p>
          <w:p w:rsidR="005D4127" w:rsidRPr="00DF4768" w:rsidRDefault="005D4127" w:rsidP="005D4127">
            <w:pPr>
              <w:spacing w:before="120" w:after="120" w:line="360" w:lineRule="auto"/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>A: _____________________Data: ________________________</w:t>
            </w:r>
          </w:p>
          <w:p w:rsidR="00A018A7" w:rsidRPr="00DF4768" w:rsidRDefault="00A018A7" w:rsidP="0099767E">
            <w:pPr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ab/>
            </w:r>
            <w:r w:rsidRPr="00DF4768">
              <w:rPr>
                <w:rFonts w:ascii="Cambria" w:hAnsi="Cambria" w:cs="Arial"/>
                <w:szCs w:val="22"/>
                <w:lang w:val="it-IT"/>
              </w:rPr>
              <w:tab/>
            </w:r>
            <w:r w:rsidRPr="00DF4768">
              <w:rPr>
                <w:rFonts w:ascii="Cambria" w:hAnsi="Cambria" w:cs="Arial"/>
                <w:szCs w:val="22"/>
                <w:lang w:val="it-IT"/>
              </w:rPr>
              <w:tab/>
            </w:r>
          </w:p>
          <w:p w:rsidR="00A018A7" w:rsidRPr="00DF4768" w:rsidRDefault="00A018A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  <w:p w:rsidR="00A018A7" w:rsidRPr="00DF4768" w:rsidRDefault="00A018A7" w:rsidP="0099767E">
            <w:pPr>
              <w:jc w:val="right"/>
              <w:rPr>
                <w:rFonts w:ascii="Cambria" w:hAnsi="Cambria" w:cs="Arial"/>
                <w:szCs w:val="22"/>
                <w:lang w:val="it-IT"/>
              </w:rPr>
            </w:pPr>
            <w:r w:rsidRPr="00DF4768">
              <w:rPr>
                <w:rFonts w:ascii="Cambria" w:hAnsi="Cambria" w:cs="Arial"/>
                <w:szCs w:val="22"/>
                <w:lang w:val="it-IT"/>
              </w:rPr>
              <w:t xml:space="preserve">Firma del </w:t>
            </w:r>
            <w:proofErr w:type="gramStart"/>
            <w:r w:rsidRPr="00DF4768">
              <w:rPr>
                <w:rFonts w:ascii="Cambria" w:hAnsi="Cambria" w:cs="Arial"/>
                <w:szCs w:val="22"/>
                <w:lang w:val="it-IT"/>
              </w:rPr>
              <w:t>proponente:............................................................</w:t>
            </w:r>
            <w:proofErr w:type="gramEnd"/>
          </w:p>
          <w:p w:rsidR="00A018A7" w:rsidRPr="00DF4768" w:rsidRDefault="00A018A7" w:rsidP="0099767E">
            <w:pPr>
              <w:rPr>
                <w:rFonts w:ascii="Cambria" w:hAnsi="Cambria" w:cs="Arial"/>
                <w:szCs w:val="22"/>
                <w:lang w:val="it-IT"/>
              </w:rPr>
            </w:pPr>
          </w:p>
        </w:tc>
      </w:tr>
    </w:tbl>
    <w:p w:rsidR="00C72699" w:rsidRPr="00DF4768" w:rsidRDefault="00C72699" w:rsidP="00C72699">
      <w:pPr>
        <w:jc w:val="both"/>
        <w:rPr>
          <w:rFonts w:ascii="Cambria" w:hAnsi="Cambria" w:cs="Arial"/>
          <w:b/>
          <w:szCs w:val="22"/>
          <w:lang w:val="it-IT"/>
        </w:rPr>
      </w:pPr>
      <w:r w:rsidRPr="00DF4768">
        <w:rPr>
          <w:rFonts w:ascii="Cambria" w:hAnsi="Cambria" w:cs="Arial"/>
          <w:b/>
          <w:bCs/>
          <w:szCs w:val="22"/>
          <w:lang w:val="it-IT"/>
        </w:rPr>
        <w:t>*allegare alla motivazione anche eventuali altri pareri a sostegno della proposta.</w:t>
      </w:r>
    </w:p>
    <w:sectPr w:rsidR="00C72699" w:rsidRPr="00DF4768" w:rsidSect="003A4EB3">
      <w:headerReference w:type="default" r:id="rId8"/>
      <w:footerReference w:type="default" r:id="rId9"/>
      <w:headerReference w:type="first" r:id="rId10"/>
      <w:pgSz w:w="11899" w:h="16838"/>
      <w:pgMar w:top="1417" w:right="1417" w:bottom="1417" w:left="1417" w:header="709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E7" w:rsidRDefault="00323AE7">
      <w:r>
        <w:separator/>
      </w:r>
    </w:p>
  </w:endnote>
  <w:endnote w:type="continuationSeparator" w:id="0">
    <w:p w:rsidR="00323AE7" w:rsidRDefault="0032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C4" w:rsidRDefault="00EA57C4" w:rsidP="00EA57C4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E7" w:rsidRDefault="00323AE7">
      <w:r>
        <w:separator/>
      </w:r>
    </w:p>
  </w:footnote>
  <w:footnote w:type="continuationSeparator" w:id="0">
    <w:p w:rsidR="00323AE7" w:rsidRDefault="0032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C4" w:rsidRDefault="00EA57C4" w:rsidP="00EA57C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AC9" w:rsidRPr="002B4FE7" w:rsidRDefault="001018BA" w:rsidP="00D83AC9">
    <w:pPr>
      <w:pStyle w:val="Default"/>
      <w:jc w:val="center"/>
      <w:rPr>
        <w:rFonts w:ascii="Cambria" w:hAnsi="Cambria" w:cs="Arial"/>
        <w:b/>
        <w:bCs/>
        <w:sz w:val="22"/>
        <w:szCs w:val="20"/>
      </w:rPr>
    </w:pPr>
    <w:r>
      <w:rPr>
        <w:rFonts w:ascii="Cambria" w:hAnsi="Cambria" w:cs="Arial"/>
        <w:b/>
        <w:bCs/>
        <w:sz w:val="22"/>
        <w:szCs w:val="20"/>
        <w:lang w:val="it-IT"/>
      </w:rPr>
      <w:t>COMUNE CITT</w:t>
    </w:r>
    <w:r w:rsidR="00DF4768">
      <w:rPr>
        <w:rFonts w:ascii="Cambria" w:hAnsi="Cambria" w:cs="Arial"/>
        <w:b/>
        <w:bCs/>
        <w:sz w:val="22"/>
        <w:szCs w:val="20"/>
        <w:lang w:val="it-IT"/>
      </w:rPr>
      <w:t>À</w:t>
    </w:r>
    <w:r>
      <w:rPr>
        <w:rFonts w:ascii="Cambria" w:hAnsi="Cambria" w:cs="Arial"/>
        <w:b/>
        <w:bCs/>
        <w:sz w:val="22"/>
        <w:szCs w:val="20"/>
        <w:lang w:val="it-IT"/>
      </w:rPr>
      <w:t xml:space="preserve"> DI CAPODISTRIA</w:t>
    </w:r>
  </w:p>
  <w:p w:rsidR="00D83AC9" w:rsidRPr="002B4FE7" w:rsidRDefault="00D83AC9" w:rsidP="00D83AC9">
    <w:pPr>
      <w:pStyle w:val="Default"/>
      <w:jc w:val="center"/>
      <w:rPr>
        <w:rFonts w:ascii="Cambria" w:hAnsi="Cambria" w:cs="Arial"/>
        <w:sz w:val="22"/>
        <w:szCs w:val="20"/>
      </w:rPr>
    </w:pPr>
    <w:r>
      <w:rPr>
        <w:rFonts w:ascii="Cambria" w:hAnsi="Cambria" w:cs="Arial"/>
        <w:b/>
        <w:bCs/>
        <w:sz w:val="22"/>
        <w:szCs w:val="20"/>
        <w:lang w:val="it-IT"/>
      </w:rPr>
      <w:t>COMUNE DI ISOLA</w:t>
    </w:r>
  </w:p>
  <w:p w:rsidR="001018BA" w:rsidRPr="002B4FE7" w:rsidRDefault="001018BA" w:rsidP="001018BA">
    <w:pPr>
      <w:pStyle w:val="Default"/>
      <w:jc w:val="center"/>
      <w:rPr>
        <w:rFonts w:ascii="Cambria" w:hAnsi="Cambria" w:cs="Arial"/>
        <w:sz w:val="22"/>
        <w:szCs w:val="20"/>
      </w:rPr>
    </w:pPr>
    <w:r>
      <w:rPr>
        <w:rFonts w:ascii="Cambria" w:hAnsi="Cambria" w:cs="Arial"/>
        <w:b/>
        <w:bCs/>
        <w:sz w:val="22"/>
        <w:szCs w:val="20"/>
        <w:lang w:val="it-IT"/>
      </w:rPr>
      <w:t>COMUNE DI PIRANO</w:t>
    </w:r>
  </w:p>
  <w:p w:rsidR="001018BA" w:rsidRPr="002B4FE7" w:rsidRDefault="001018BA" w:rsidP="001018BA">
    <w:pPr>
      <w:pStyle w:val="Default"/>
      <w:jc w:val="center"/>
      <w:rPr>
        <w:rFonts w:ascii="Cambria" w:hAnsi="Cambria" w:cs="Arial"/>
        <w:sz w:val="22"/>
        <w:szCs w:val="20"/>
      </w:rPr>
    </w:pPr>
    <w:r>
      <w:rPr>
        <w:rFonts w:ascii="Cambria" w:hAnsi="Cambria" w:cs="Arial"/>
        <w:b/>
        <w:bCs/>
        <w:sz w:val="22"/>
        <w:szCs w:val="20"/>
        <w:lang w:val="it-IT"/>
      </w:rPr>
      <w:t>COMUNE DI ANCARANO</w:t>
    </w:r>
  </w:p>
  <w:p w:rsidR="001018BA" w:rsidRPr="002B4FE7" w:rsidRDefault="001018BA" w:rsidP="001018BA">
    <w:pPr>
      <w:pStyle w:val="Default"/>
      <w:jc w:val="center"/>
      <w:rPr>
        <w:rFonts w:ascii="Cambria" w:hAnsi="Cambria" w:cs="Arial"/>
        <w:sz w:val="22"/>
        <w:szCs w:val="20"/>
      </w:rPr>
    </w:pPr>
  </w:p>
  <w:p w:rsidR="00BF78A3" w:rsidRPr="002B4FE7" w:rsidRDefault="001018BA" w:rsidP="001018BA">
    <w:pPr>
      <w:pStyle w:val="Default"/>
      <w:jc w:val="center"/>
      <w:rPr>
        <w:rFonts w:ascii="Cambria" w:hAnsi="Cambria" w:cs="Arial"/>
        <w:sz w:val="22"/>
        <w:szCs w:val="20"/>
      </w:rPr>
    </w:pPr>
    <w:r>
      <w:rPr>
        <w:rFonts w:ascii="Cambria" w:hAnsi="Cambria" w:cs="Arial"/>
        <w:b/>
        <w:bCs/>
        <w:sz w:val="22"/>
        <w:szCs w:val="20"/>
        <w:lang w:val="it-IT"/>
      </w:rPr>
      <w:t xml:space="preserve">Commissione per il conferimento del riconoscimento e del premio intitolato ad Alojz Kocjančič per meriti particolari nella creazione, nella ricerca e nella conservazione dell'identità culturale istriana e della sua riconoscibilità nel territorio più ampio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B4EBE"/>
    <w:multiLevelType w:val="hybridMultilevel"/>
    <w:tmpl w:val="B3BA872C"/>
    <w:lvl w:ilvl="0" w:tplc="233AD05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6ABE"/>
    <w:multiLevelType w:val="hybridMultilevel"/>
    <w:tmpl w:val="03F63DA6"/>
    <w:lvl w:ilvl="0" w:tplc="B6EC3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474F1"/>
    <w:multiLevelType w:val="hybridMultilevel"/>
    <w:tmpl w:val="E0769E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6AC0"/>
    <w:multiLevelType w:val="hybridMultilevel"/>
    <w:tmpl w:val="F5DCB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344E2"/>
    <w:multiLevelType w:val="hybridMultilevel"/>
    <w:tmpl w:val="FFD6833A"/>
    <w:lvl w:ilvl="0" w:tplc="86A039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C3823C5"/>
    <w:multiLevelType w:val="hybridMultilevel"/>
    <w:tmpl w:val="8C1222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442B4"/>
    <w:multiLevelType w:val="hybridMultilevel"/>
    <w:tmpl w:val="20A0FB26"/>
    <w:lvl w:ilvl="0" w:tplc="82E62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34A39"/>
    <w:multiLevelType w:val="hybridMultilevel"/>
    <w:tmpl w:val="07D6FB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85"/>
    <w:rsid w:val="00026763"/>
    <w:rsid w:val="0003515A"/>
    <w:rsid w:val="0004222B"/>
    <w:rsid w:val="00043DA5"/>
    <w:rsid w:val="000471A0"/>
    <w:rsid w:val="000533EC"/>
    <w:rsid w:val="00062038"/>
    <w:rsid w:val="0006529D"/>
    <w:rsid w:val="00080AE1"/>
    <w:rsid w:val="00087842"/>
    <w:rsid w:val="00090079"/>
    <w:rsid w:val="000C706F"/>
    <w:rsid w:val="000F0CEB"/>
    <w:rsid w:val="000F3FBA"/>
    <w:rsid w:val="001018BA"/>
    <w:rsid w:val="001023A6"/>
    <w:rsid w:val="00103713"/>
    <w:rsid w:val="00122E2C"/>
    <w:rsid w:val="00131580"/>
    <w:rsid w:val="001447D2"/>
    <w:rsid w:val="0014607B"/>
    <w:rsid w:val="00173CB3"/>
    <w:rsid w:val="001A46F8"/>
    <w:rsid w:val="001B027D"/>
    <w:rsid w:val="001B5296"/>
    <w:rsid w:val="001D6488"/>
    <w:rsid w:val="00265AA1"/>
    <w:rsid w:val="00295E0A"/>
    <w:rsid w:val="002B4FE7"/>
    <w:rsid w:val="002C20CD"/>
    <w:rsid w:val="002C78C8"/>
    <w:rsid w:val="00306F6F"/>
    <w:rsid w:val="00320FFC"/>
    <w:rsid w:val="00323AE7"/>
    <w:rsid w:val="00334857"/>
    <w:rsid w:val="00385C12"/>
    <w:rsid w:val="003A4EB3"/>
    <w:rsid w:val="003B2099"/>
    <w:rsid w:val="003B57E6"/>
    <w:rsid w:val="003C38C2"/>
    <w:rsid w:val="003D4A27"/>
    <w:rsid w:val="003E466D"/>
    <w:rsid w:val="004B3FF4"/>
    <w:rsid w:val="004C599D"/>
    <w:rsid w:val="004D124A"/>
    <w:rsid w:val="004F779A"/>
    <w:rsid w:val="00506AB6"/>
    <w:rsid w:val="00534661"/>
    <w:rsid w:val="00562826"/>
    <w:rsid w:val="00562BC1"/>
    <w:rsid w:val="00595B1F"/>
    <w:rsid w:val="005D4127"/>
    <w:rsid w:val="005E31BC"/>
    <w:rsid w:val="005F1685"/>
    <w:rsid w:val="006579E5"/>
    <w:rsid w:val="00671797"/>
    <w:rsid w:val="006858E0"/>
    <w:rsid w:val="0068710A"/>
    <w:rsid w:val="006B2517"/>
    <w:rsid w:val="006D08C5"/>
    <w:rsid w:val="006E0492"/>
    <w:rsid w:val="00791540"/>
    <w:rsid w:val="007A69E8"/>
    <w:rsid w:val="007B5EC9"/>
    <w:rsid w:val="007D57A4"/>
    <w:rsid w:val="007E4A4D"/>
    <w:rsid w:val="007F2574"/>
    <w:rsid w:val="007F433D"/>
    <w:rsid w:val="00875203"/>
    <w:rsid w:val="00883D7F"/>
    <w:rsid w:val="008A178F"/>
    <w:rsid w:val="008C5DE9"/>
    <w:rsid w:val="008C651B"/>
    <w:rsid w:val="008F2154"/>
    <w:rsid w:val="009031CC"/>
    <w:rsid w:val="009050CF"/>
    <w:rsid w:val="00910CF8"/>
    <w:rsid w:val="00931B26"/>
    <w:rsid w:val="00942E7B"/>
    <w:rsid w:val="00971836"/>
    <w:rsid w:val="00980D06"/>
    <w:rsid w:val="00992B53"/>
    <w:rsid w:val="00A018A7"/>
    <w:rsid w:val="00A47A1B"/>
    <w:rsid w:val="00A662CB"/>
    <w:rsid w:val="00A95B93"/>
    <w:rsid w:val="00A973B4"/>
    <w:rsid w:val="00AC521B"/>
    <w:rsid w:val="00AE5DA8"/>
    <w:rsid w:val="00AE699D"/>
    <w:rsid w:val="00AF5AE2"/>
    <w:rsid w:val="00B32C62"/>
    <w:rsid w:val="00B37D49"/>
    <w:rsid w:val="00B60E4A"/>
    <w:rsid w:val="00B61046"/>
    <w:rsid w:val="00B634E4"/>
    <w:rsid w:val="00B74BCD"/>
    <w:rsid w:val="00BC17A9"/>
    <w:rsid w:val="00BD3E78"/>
    <w:rsid w:val="00BE1CE1"/>
    <w:rsid w:val="00BF78A3"/>
    <w:rsid w:val="00C13164"/>
    <w:rsid w:val="00C35009"/>
    <w:rsid w:val="00C621D5"/>
    <w:rsid w:val="00C72699"/>
    <w:rsid w:val="00CF3BC8"/>
    <w:rsid w:val="00CF6B35"/>
    <w:rsid w:val="00D0481F"/>
    <w:rsid w:val="00D40058"/>
    <w:rsid w:val="00D57817"/>
    <w:rsid w:val="00D63928"/>
    <w:rsid w:val="00D83AC9"/>
    <w:rsid w:val="00DC2422"/>
    <w:rsid w:val="00DC5564"/>
    <w:rsid w:val="00DE2B5A"/>
    <w:rsid w:val="00DF4768"/>
    <w:rsid w:val="00E27279"/>
    <w:rsid w:val="00E331DF"/>
    <w:rsid w:val="00E356ED"/>
    <w:rsid w:val="00E50297"/>
    <w:rsid w:val="00E62D47"/>
    <w:rsid w:val="00E7328F"/>
    <w:rsid w:val="00EA57C4"/>
    <w:rsid w:val="00ED16DD"/>
    <w:rsid w:val="00F37DC0"/>
    <w:rsid w:val="00F47CB3"/>
    <w:rsid w:val="00F674E9"/>
    <w:rsid w:val="00F80120"/>
    <w:rsid w:val="00F80B60"/>
    <w:rsid w:val="00F818FF"/>
    <w:rsid w:val="00F82CFD"/>
    <w:rsid w:val="00F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E8F4136"/>
  <w15:chartTrackingRefBased/>
  <w15:docId w15:val="{BB0CCB7E-3E62-4C15-9C55-5FA7896B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C0"/>
    <w:rPr>
      <w:sz w:val="22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C706F"/>
    <w:pPr>
      <w:spacing w:before="100" w:beforeAutospacing="1" w:after="100" w:afterAutospacing="1"/>
      <w:outlineLvl w:val="1"/>
    </w:pPr>
    <w:rPr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557D"/>
    <w:pPr>
      <w:tabs>
        <w:tab w:val="center" w:pos="4320"/>
        <w:tab w:val="right" w:pos="8640"/>
      </w:tabs>
    </w:pPr>
  </w:style>
  <w:style w:type="character" w:styleId="Hyperlink">
    <w:name w:val="Hyperlink"/>
    <w:rsid w:val="00791540"/>
    <w:rPr>
      <w:color w:val="0000FF"/>
      <w:u w:val="single"/>
    </w:rPr>
  </w:style>
  <w:style w:type="paragraph" w:styleId="BalloonText">
    <w:name w:val="Balloon Text"/>
    <w:basedOn w:val="Normal"/>
    <w:semiHidden/>
    <w:rsid w:val="00C621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1447D2"/>
    <w:rPr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rsid w:val="001447D2"/>
  </w:style>
  <w:style w:type="character" w:styleId="FootnoteReference">
    <w:name w:val="footnote reference"/>
    <w:rsid w:val="001447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47D2"/>
    <w:pPr>
      <w:ind w:left="708"/>
    </w:pPr>
  </w:style>
  <w:style w:type="character" w:customStyle="1" w:styleId="FooterChar">
    <w:name w:val="Footer Char"/>
    <w:link w:val="Footer"/>
    <w:uiPriority w:val="99"/>
    <w:rsid w:val="00D40058"/>
    <w:rPr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657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9E5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6579E5"/>
    <w:rPr>
      <w:lang w:val="en-US" w:eastAsia="en-US"/>
    </w:rPr>
  </w:style>
  <w:style w:type="paragraph" w:customStyle="1" w:styleId="Default">
    <w:name w:val="Default"/>
    <w:rsid w:val="00BF78A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rsid w:val="003C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C706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a\Desktop\OK_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652E7E-3989-4C2C-B968-E83F15BD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OK_1</Template>
  <TotalTime>4</TotalTime>
  <Pages>2</Pages>
  <Words>137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1223</CharactersWithSpaces>
  <SharedDoc>false</SharedDoc>
  <HLinks>
    <vt:vector size="12" baseType="variant">
      <vt:variant>
        <vt:i4>2031679</vt:i4>
      </vt:variant>
      <vt:variant>
        <vt:i4>3</vt:i4>
      </vt:variant>
      <vt:variant>
        <vt:i4>0</vt:i4>
      </vt:variant>
      <vt:variant>
        <vt:i4>5</vt:i4>
      </vt:variant>
      <vt:variant>
        <vt:lpwstr>mailto:gp.ip@ip-rs.si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mailto:dpo@ljubljana.si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praca</dc:creator>
  <cp:keywords/>
  <cp:lastModifiedBy>Nina Kasal</cp:lastModifiedBy>
  <cp:revision>7</cp:revision>
  <cp:lastPrinted>2017-01-19T13:01:00Z</cp:lastPrinted>
  <dcterms:created xsi:type="dcterms:W3CDTF">2024-10-16T09:22:00Z</dcterms:created>
  <dcterms:modified xsi:type="dcterms:W3CDTF">2024-10-22T12:39:00Z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MarkAsFinal">
    <vt:bool>true</vt:bool>
  </property>
</Properties>
</file>